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8CE" w14:textId="229956A5" w:rsidR="0005317F" w:rsidRPr="00B44E15" w:rsidRDefault="00D86C68" w:rsidP="0005317F">
      <w:pPr>
        <w:ind w:firstLine="709"/>
        <w:jc w:val="center"/>
        <w:rPr>
          <w:sz w:val="26"/>
          <w:szCs w:val="26"/>
        </w:rPr>
      </w:pPr>
      <w:r w:rsidRPr="00B44E15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6F9DBC46" w14:textId="77777777" w:rsidR="00D86C68" w:rsidRPr="00B44E15" w:rsidRDefault="00D86C68" w:rsidP="0005317F">
      <w:pPr>
        <w:ind w:firstLine="709"/>
        <w:jc w:val="center"/>
        <w:rPr>
          <w:sz w:val="26"/>
          <w:szCs w:val="26"/>
        </w:rPr>
      </w:pPr>
    </w:p>
    <w:p w14:paraId="61800CE8" w14:textId="77777777" w:rsidR="00217C5F" w:rsidRPr="00B44E15" w:rsidRDefault="00217C5F" w:rsidP="00217C5F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0" w:name="_Hlk206585005"/>
      <w:r w:rsidRPr="00B44E15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район, Горское сельское поселение, д. Горка, номера кадастровых кварталов: </w:t>
      </w:r>
      <w:bookmarkStart w:id="1" w:name="_Hlk209168397"/>
      <w:r w:rsidRPr="00B44E15">
        <w:rPr>
          <w:rFonts w:eastAsia="Times New Roman"/>
          <w:kern w:val="0"/>
          <w:sz w:val="26"/>
          <w:szCs w:val="26"/>
          <w:lang w:eastAsia="ru-RU"/>
        </w:rPr>
        <w:t>47:13:0418001, 47:13:0418002, 47:13:0418003, 47:13:0418004</w:t>
      </w:r>
      <w:bookmarkEnd w:id="1"/>
      <w:r w:rsidRPr="00B44E15">
        <w:rPr>
          <w:rFonts w:eastAsia="Times New Roman"/>
          <w:kern w:val="0"/>
          <w:sz w:val="26"/>
          <w:szCs w:val="26"/>
          <w:lang w:eastAsia="ru-RU"/>
        </w:rPr>
        <w:t xml:space="preserve"> выполняются комплексные кадастровые работы.</w:t>
      </w:r>
      <w:bookmarkEnd w:id="0"/>
    </w:p>
    <w:p w14:paraId="087C0776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</w:r>
      <w:bookmarkStart w:id="2" w:name="_Hlk206585019"/>
      <w:r w:rsidRPr="00B44E15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проекта карта-плана территории, с которым можно ознакомиться по адресу работы согласительной комиссии:</w:t>
      </w:r>
      <w:bookmarkEnd w:id="2"/>
      <w:r w:rsidRPr="00B44E15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1936F1EB" w14:textId="77777777" w:rsidR="00217C5F" w:rsidRPr="00B44E15" w:rsidRDefault="00217C5F" w:rsidP="00217C5F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B44E15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B44E15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B44E15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B44E15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B44E15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B44E15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B44E15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6BEB72C0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>или на официальных сайтах в информационно-телекоммуникационной сети «Интернет»:</w:t>
      </w:r>
    </w:p>
    <w:p w14:paraId="429E1A4C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B44E15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B44E15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4663BAD6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B44E15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B44E15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7B038CCA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B44E15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523D148C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 кварталов: 47:13:0418001, 47:13:0418002, 47:13:0418003, 47:13:0418004 состоится по адресу: </w:t>
      </w:r>
      <w:r w:rsidRPr="00B44E15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Pr="00B44E15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B44E15">
        <w:rPr>
          <w:rFonts w:eastAsia="Times New Roman"/>
          <w:b/>
          <w:kern w:val="0"/>
          <w:sz w:val="26"/>
          <w:szCs w:val="26"/>
          <w:lang w:eastAsia="ru-RU"/>
        </w:rPr>
        <w:t>, д. 42 (здание администрации Тихвинского района, малый зал) «21» октября 2025 года в 10 час. 00 мин</w:t>
      </w:r>
      <w:r w:rsidRPr="00B44E15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0C4A1FBF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12B0908C" w14:textId="77777777" w:rsidR="00217C5F" w:rsidRPr="00B44E15" w:rsidRDefault="00217C5F" w:rsidP="00217C5F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B44E15">
        <w:rPr>
          <w:rFonts w:eastAsia="Times New Roman"/>
          <w:b/>
          <w:kern w:val="0"/>
          <w:sz w:val="26"/>
          <w:szCs w:val="26"/>
          <w:lang w:eastAsia="ru-RU"/>
        </w:rPr>
        <w:t>с «25» сентября 2025 г. по «20» октября 2025 г. и с «21» октября 2025 г. по «24» ноября 2025 г.</w:t>
      </w:r>
    </w:p>
    <w:p w14:paraId="1AA5FA24" w14:textId="77777777" w:rsidR="00217C5F" w:rsidRPr="00B44E15" w:rsidRDefault="00217C5F" w:rsidP="00217C5F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ab/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45B5D550" w14:textId="482EA481" w:rsidR="00E67287" w:rsidRPr="00B44E15" w:rsidRDefault="00217C5F" w:rsidP="00B44E15">
      <w:pPr>
        <w:ind w:firstLine="708"/>
        <w:jc w:val="both"/>
        <w:rPr>
          <w:bCs/>
          <w:sz w:val="26"/>
          <w:szCs w:val="26"/>
        </w:rPr>
      </w:pPr>
      <w:r w:rsidRPr="00B44E15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67287" w:rsidRPr="00B44E15" w:rsidSect="0005317F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5317F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20398E"/>
    <w:rsid w:val="00217C5F"/>
    <w:rsid w:val="0024393B"/>
    <w:rsid w:val="00267F24"/>
    <w:rsid w:val="00277D24"/>
    <w:rsid w:val="002925CE"/>
    <w:rsid w:val="002A1AEC"/>
    <w:rsid w:val="002E626B"/>
    <w:rsid w:val="003168FC"/>
    <w:rsid w:val="0035715B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E30EE"/>
    <w:rsid w:val="0050275F"/>
    <w:rsid w:val="00522D63"/>
    <w:rsid w:val="0054463B"/>
    <w:rsid w:val="00565DA3"/>
    <w:rsid w:val="00570A0C"/>
    <w:rsid w:val="005F375B"/>
    <w:rsid w:val="00603C59"/>
    <w:rsid w:val="00652594"/>
    <w:rsid w:val="00661B54"/>
    <w:rsid w:val="00670098"/>
    <w:rsid w:val="006703CE"/>
    <w:rsid w:val="00677BC0"/>
    <w:rsid w:val="006A25D9"/>
    <w:rsid w:val="006C3334"/>
    <w:rsid w:val="006C6CA3"/>
    <w:rsid w:val="006E2494"/>
    <w:rsid w:val="00715813"/>
    <w:rsid w:val="007472AB"/>
    <w:rsid w:val="007668EE"/>
    <w:rsid w:val="00774B48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E2258"/>
    <w:rsid w:val="00AE309F"/>
    <w:rsid w:val="00B44E15"/>
    <w:rsid w:val="00B52900"/>
    <w:rsid w:val="00B552C5"/>
    <w:rsid w:val="00B61EE4"/>
    <w:rsid w:val="00B73A3D"/>
    <w:rsid w:val="00B74395"/>
    <w:rsid w:val="00BA2BFA"/>
    <w:rsid w:val="00BA46CB"/>
    <w:rsid w:val="00BD1C1B"/>
    <w:rsid w:val="00BE2C96"/>
    <w:rsid w:val="00C03C2A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86C68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2025-08-20T06:46:00Z</cp:lastPrinted>
  <dcterms:created xsi:type="dcterms:W3CDTF">2025-09-24T09:42:00Z</dcterms:created>
  <dcterms:modified xsi:type="dcterms:W3CDTF">2025-09-24T09:42:00Z</dcterms:modified>
</cp:coreProperties>
</file>